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59" w:rsidRDefault="00D01CFC" w:rsidP="00D01CFC">
      <w:pPr>
        <w:spacing w:line="560" w:lineRule="exact"/>
        <w:jc w:val="center"/>
        <w:rPr>
          <w:rFonts w:ascii="宋体" w:hAnsi="宋体"/>
          <w:b/>
          <w:sz w:val="32"/>
          <w:szCs w:val="32"/>
        </w:rPr>
      </w:pPr>
      <w:r>
        <w:rPr>
          <w:rFonts w:ascii="宋体" w:hAnsi="宋体" w:hint="eastAsia"/>
          <w:b/>
          <w:sz w:val="32"/>
          <w:szCs w:val="32"/>
        </w:rPr>
        <w:t>G208洛阳城区至伊川段改建工程使用林地可行性报告服务工作</w:t>
      </w:r>
    </w:p>
    <w:p w:rsidR="002A3559" w:rsidRDefault="00BF62C1">
      <w:pPr>
        <w:spacing w:line="560" w:lineRule="exact"/>
        <w:ind w:leftChars="-250" w:left="-525"/>
        <w:jc w:val="center"/>
        <w:rPr>
          <w:rFonts w:ascii="宋体" w:hAnsi="宋体"/>
          <w:b/>
          <w:sz w:val="32"/>
          <w:szCs w:val="32"/>
        </w:rPr>
      </w:pPr>
      <w:r>
        <w:rPr>
          <w:rFonts w:ascii="宋体" w:hAnsi="宋体" w:hint="eastAsia"/>
          <w:b/>
          <w:sz w:val="32"/>
          <w:szCs w:val="32"/>
        </w:rPr>
        <w:t>成交公告</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洛阳市公路事业发展中心的委托，就</w:t>
      </w:r>
      <w:r w:rsidR="00D01CFC">
        <w:rPr>
          <w:rFonts w:ascii="宋体" w:hAnsi="宋体" w:cs="宋体" w:hint="eastAsia"/>
          <w:color w:val="000000"/>
          <w:sz w:val="24"/>
          <w:szCs w:val="21"/>
        </w:rPr>
        <w:t>G208洛阳城区至伊川段改建工程使用林地可行性报告服务工作</w:t>
      </w:r>
      <w:r>
        <w:rPr>
          <w:rFonts w:ascii="宋体" w:hAnsi="宋体" w:cs="宋体" w:hint="eastAsia"/>
          <w:color w:val="000000"/>
          <w:sz w:val="24"/>
          <w:szCs w:val="21"/>
        </w:rPr>
        <w:t>进行竞争性磋商</w:t>
      </w:r>
      <w:r w:rsidR="00981953">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2A3559" w:rsidRDefault="00BF62C1" w:rsidP="001148B3">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sidR="00D01CFC">
        <w:rPr>
          <w:rFonts w:ascii="宋体" w:hAnsi="宋体" w:hint="eastAsia"/>
          <w:sz w:val="24"/>
        </w:rPr>
        <w:t>G208洛阳城区至伊川段改建工程使用林地可行性报告服务工作</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采购编号：HNHY-LY200</w:t>
      </w:r>
      <w:r w:rsidR="001148B3">
        <w:rPr>
          <w:rFonts w:ascii="宋体" w:hAnsi="宋体" w:hint="eastAsia"/>
          <w:sz w:val="24"/>
        </w:rPr>
        <w:t>2</w:t>
      </w:r>
      <w:r w:rsidR="006924D5">
        <w:rPr>
          <w:rFonts w:ascii="宋体" w:hAnsi="宋体" w:hint="eastAsia"/>
          <w:sz w:val="24"/>
        </w:rPr>
        <w:t>7</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2A3559" w:rsidRDefault="00BF62C1" w:rsidP="00BC5516">
      <w:pPr>
        <w:spacing w:line="360" w:lineRule="auto"/>
        <w:ind w:leftChars="-1" w:left="-2" w:firstLineChars="187" w:firstLine="449"/>
        <w:rPr>
          <w:rFonts w:ascii="宋体" w:hAnsi="宋体"/>
          <w:sz w:val="24"/>
        </w:rPr>
      </w:pPr>
      <w:r>
        <w:rPr>
          <w:rFonts w:ascii="宋体" w:hAnsi="宋体" w:hint="eastAsia"/>
          <w:sz w:val="24"/>
        </w:rPr>
        <w:t>采购项目简要说明：</w:t>
      </w:r>
      <w:r w:rsidR="00BC5516" w:rsidRPr="00BC5516">
        <w:rPr>
          <w:rFonts w:ascii="宋体" w:hAnsi="宋体" w:hint="eastAsia"/>
          <w:sz w:val="24"/>
        </w:rPr>
        <w:t>本次采购共一个包。本项目主要涉及伊滨区及伊川县，路线全长30.14公里，伊滨区6.5公里，伊川县23.64公里。本项目主要内容为：完成本项目使用林地可行性报告编制</w:t>
      </w:r>
      <w:r w:rsidR="001148B3" w:rsidRPr="001148B3">
        <w:rPr>
          <w:rFonts w:ascii="宋体" w:hAnsi="宋体" w:hint="eastAsia"/>
          <w:sz w:val="24"/>
        </w:rPr>
        <w:t>。</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三、竞争性磋商公告发布日期：2020年12月11日</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2020年12月2</w:t>
      </w:r>
      <w:r w:rsidR="001148B3">
        <w:rPr>
          <w:rFonts w:ascii="宋体" w:hAnsi="宋体" w:hint="eastAsia"/>
          <w:sz w:val="24"/>
        </w:rPr>
        <w:t>8</w:t>
      </w:r>
      <w:r>
        <w:rPr>
          <w:rFonts w:ascii="宋体" w:hAnsi="宋体" w:hint="eastAsia"/>
          <w:sz w:val="24"/>
        </w:rPr>
        <w:t>日</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3E3BB6" w:rsidRPr="003A1317">
        <w:rPr>
          <w:rFonts w:ascii="宋体" w:eastAsia="宋体" w:hAnsi="宋体" w:hint="eastAsia"/>
          <w:sz w:val="24"/>
        </w:rPr>
        <w:t>韩玲</w:t>
      </w:r>
      <w:r>
        <w:rPr>
          <w:rFonts w:ascii="宋体" w:hAnsi="宋体" w:hint="eastAsia"/>
          <w:sz w:val="24"/>
          <w:szCs w:val="22"/>
        </w:rPr>
        <w:t xml:space="preserve">（组长）  </w:t>
      </w:r>
      <w:r w:rsidR="003E3BB6" w:rsidRPr="003A1317">
        <w:rPr>
          <w:rFonts w:ascii="宋体" w:eastAsia="宋体" w:hAnsi="宋体"/>
          <w:sz w:val="24"/>
        </w:rPr>
        <w:t>吴洁</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w:t>
      </w:r>
      <w:r w:rsidR="002C7414" w:rsidRPr="002C7414">
        <w:rPr>
          <w:rFonts w:ascii="宋体" w:hAnsi="宋体" w:hint="eastAsia"/>
          <w:sz w:val="24"/>
          <w:szCs w:val="22"/>
        </w:rPr>
        <w:t>洛阳芳草林业工程咨询有限公司</w:t>
      </w:r>
      <w:r>
        <w:rPr>
          <w:rFonts w:ascii="宋体" w:hAnsi="宋体" w:hint="eastAsia"/>
          <w:sz w:val="24"/>
          <w:szCs w:val="22"/>
        </w:rPr>
        <w:t>，</w:t>
      </w:r>
      <w:r w:rsidR="002C7414" w:rsidRPr="002C7414">
        <w:rPr>
          <w:rFonts w:ascii="宋体" w:hAnsi="宋体" w:hint="eastAsia"/>
          <w:sz w:val="24"/>
          <w:szCs w:val="22"/>
        </w:rPr>
        <w:t>中国(河南)自由贸易试验区洛阳片区(高新)创业路9号院1幢2-601</w:t>
      </w:r>
      <w:r>
        <w:rPr>
          <w:rFonts w:ascii="宋体" w:hAnsi="宋体" w:hint="eastAsia"/>
          <w:sz w:val="24"/>
          <w:szCs w:val="22"/>
        </w:rPr>
        <w:t>。</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2C7414" w:rsidRPr="002C7414">
        <w:rPr>
          <w:rFonts w:ascii="宋体" w:hAnsi="宋体"/>
          <w:sz w:val="24"/>
          <w:szCs w:val="22"/>
        </w:rPr>
        <w:t>468800.00</w:t>
      </w:r>
      <w:r>
        <w:rPr>
          <w:rFonts w:ascii="宋体" w:hAnsi="宋体" w:hint="eastAsia"/>
          <w:sz w:val="24"/>
          <w:szCs w:val="22"/>
        </w:rPr>
        <w:t>元</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九、</w:t>
      </w:r>
      <w:r w:rsidR="00172003">
        <w:rPr>
          <w:rFonts w:ascii="宋体" w:hAnsi="宋体" w:hint="eastAsia"/>
          <w:sz w:val="24"/>
          <w:szCs w:val="22"/>
        </w:rPr>
        <w:t>公告期：</w:t>
      </w:r>
      <w:r>
        <w:rPr>
          <w:rFonts w:ascii="宋体" w:hAnsi="宋体" w:hint="eastAsia"/>
          <w:sz w:val="24"/>
          <w:szCs w:val="22"/>
        </w:rPr>
        <w:t>本公告发布之日起1个工作日。</w:t>
      </w:r>
    </w:p>
    <w:p w:rsidR="002A3559" w:rsidRDefault="00BF62C1" w:rsidP="001148B3">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w:t>
      </w:r>
      <w:bookmarkStart w:id="0" w:name="_GoBack"/>
      <w:bookmarkEnd w:id="0"/>
      <w:r>
        <w:rPr>
          <w:rFonts w:ascii="宋体" w:hAnsi="宋体" w:hint="eastAsia"/>
          <w:sz w:val="24"/>
          <w:szCs w:val="22"/>
        </w:rPr>
        <w:t>领取成交通知书，逾期未领取的，视同公告日已领取。成交供应商应按照规定的时限和程序与采购单位完成政府采购合同的签订。</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lastRenderedPageBreak/>
        <w:t>十二、本次采购代理服务费由成交供应商向本代理机构支付。</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1、采购人信息</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联系人：王先生</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电  话：15036758028</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2、采购代理机构信息</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联系人：张女士</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2A3559" w:rsidRDefault="00BF62C1" w:rsidP="001148B3">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2A3559" w:rsidRDefault="002A3559" w:rsidP="001148B3">
      <w:pPr>
        <w:spacing w:line="360" w:lineRule="auto"/>
        <w:ind w:leftChars="-1" w:left="-2" w:firstLineChars="187" w:firstLine="449"/>
        <w:rPr>
          <w:rFonts w:ascii="宋体" w:hAnsi="宋体"/>
          <w:sz w:val="24"/>
        </w:rPr>
      </w:pPr>
    </w:p>
    <w:p w:rsidR="002A3559" w:rsidRDefault="00BF62C1">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2A3559" w:rsidRDefault="00BF62C1">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2020年12月2</w:t>
      </w:r>
      <w:r w:rsidR="00525E33">
        <w:rPr>
          <w:rFonts w:ascii="宋体" w:hAnsi="宋体" w:hint="eastAsia"/>
          <w:sz w:val="24"/>
        </w:rPr>
        <w:t>9</w:t>
      </w:r>
      <w:r>
        <w:rPr>
          <w:rFonts w:ascii="宋体" w:hAnsi="宋体" w:hint="eastAsia"/>
          <w:sz w:val="24"/>
        </w:rPr>
        <w:t>日</w:t>
      </w:r>
    </w:p>
    <w:p w:rsidR="002A3559" w:rsidRDefault="002A3559">
      <w:pPr>
        <w:pStyle w:val="a6"/>
        <w:spacing w:before="0" w:beforeAutospacing="0" w:after="0" w:afterAutospacing="0" w:line="360" w:lineRule="auto"/>
        <w:ind w:firstLine="480"/>
        <w:rPr>
          <w:color w:val="333333"/>
          <w:sz w:val="18"/>
          <w:szCs w:val="18"/>
        </w:rPr>
      </w:pPr>
    </w:p>
    <w:sectPr w:rsidR="002A3559">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17" w:rsidRDefault="00236317" w:rsidP="001148B3">
      <w:r>
        <w:separator/>
      </w:r>
    </w:p>
  </w:endnote>
  <w:endnote w:type="continuationSeparator" w:id="0">
    <w:p w:rsidR="00236317" w:rsidRDefault="00236317" w:rsidP="0011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17" w:rsidRDefault="00236317" w:rsidP="001148B3">
      <w:r>
        <w:separator/>
      </w:r>
    </w:p>
  </w:footnote>
  <w:footnote w:type="continuationSeparator" w:id="0">
    <w:p w:rsidR="00236317" w:rsidRDefault="00236317" w:rsidP="0011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32464"/>
    <w:rsid w:val="000063BF"/>
    <w:rsid w:val="00032ECB"/>
    <w:rsid w:val="000632AD"/>
    <w:rsid w:val="000B16C0"/>
    <w:rsid w:val="000E2D4E"/>
    <w:rsid w:val="001148B3"/>
    <w:rsid w:val="0013207C"/>
    <w:rsid w:val="0015442D"/>
    <w:rsid w:val="00157FBF"/>
    <w:rsid w:val="00172003"/>
    <w:rsid w:val="0020232D"/>
    <w:rsid w:val="00211888"/>
    <w:rsid w:val="00236317"/>
    <w:rsid w:val="00252CF3"/>
    <w:rsid w:val="002A3559"/>
    <w:rsid w:val="002C7414"/>
    <w:rsid w:val="002D082D"/>
    <w:rsid w:val="00320ECB"/>
    <w:rsid w:val="00323A51"/>
    <w:rsid w:val="00330E8E"/>
    <w:rsid w:val="00340C17"/>
    <w:rsid w:val="00351135"/>
    <w:rsid w:val="003664C8"/>
    <w:rsid w:val="00391171"/>
    <w:rsid w:val="003A541C"/>
    <w:rsid w:val="003B72C8"/>
    <w:rsid w:val="003E3BB6"/>
    <w:rsid w:val="004133F7"/>
    <w:rsid w:val="00477195"/>
    <w:rsid w:val="004C68A4"/>
    <w:rsid w:val="0052186D"/>
    <w:rsid w:val="00523B3A"/>
    <w:rsid w:val="00525E33"/>
    <w:rsid w:val="005853A0"/>
    <w:rsid w:val="005949B5"/>
    <w:rsid w:val="005D4805"/>
    <w:rsid w:val="00614A4F"/>
    <w:rsid w:val="00636FAC"/>
    <w:rsid w:val="0066138F"/>
    <w:rsid w:val="00661914"/>
    <w:rsid w:val="0066662B"/>
    <w:rsid w:val="006924D5"/>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81953"/>
    <w:rsid w:val="009C5F48"/>
    <w:rsid w:val="009E3DDC"/>
    <w:rsid w:val="00A35CEE"/>
    <w:rsid w:val="00A40DF8"/>
    <w:rsid w:val="00A42938"/>
    <w:rsid w:val="00A72DB8"/>
    <w:rsid w:val="00A97448"/>
    <w:rsid w:val="00B03D66"/>
    <w:rsid w:val="00B238DD"/>
    <w:rsid w:val="00B243D8"/>
    <w:rsid w:val="00B90536"/>
    <w:rsid w:val="00B95264"/>
    <w:rsid w:val="00BA3884"/>
    <w:rsid w:val="00BC5516"/>
    <w:rsid w:val="00BF62C1"/>
    <w:rsid w:val="00C0618A"/>
    <w:rsid w:val="00C45751"/>
    <w:rsid w:val="00C83CB1"/>
    <w:rsid w:val="00CA4D21"/>
    <w:rsid w:val="00CB18AE"/>
    <w:rsid w:val="00CF62FC"/>
    <w:rsid w:val="00D01CFC"/>
    <w:rsid w:val="00D320B0"/>
    <w:rsid w:val="00D931B8"/>
    <w:rsid w:val="00E00A42"/>
    <w:rsid w:val="00E11154"/>
    <w:rsid w:val="00E24A27"/>
    <w:rsid w:val="00E919AC"/>
    <w:rsid w:val="00EA3DC3"/>
    <w:rsid w:val="00EB77F9"/>
    <w:rsid w:val="00ED3218"/>
    <w:rsid w:val="00ED56B8"/>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78DE0-D5FB-4283-BC37-990F525F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10</cp:revision>
  <dcterms:created xsi:type="dcterms:W3CDTF">2020-12-28T08:16:00Z</dcterms:created>
  <dcterms:modified xsi:type="dcterms:W3CDTF">2020-12-29T00:52:00Z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